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AE" w:rsidRPr="00355676" w:rsidRDefault="00355676" w:rsidP="0056211A">
      <w:pPr>
        <w:jc w:val="center"/>
        <w:rPr>
          <w:b/>
          <w:sz w:val="28"/>
          <w:szCs w:val="28"/>
        </w:rPr>
      </w:pPr>
      <w:r w:rsidRPr="00355676">
        <w:rPr>
          <w:b/>
          <w:sz w:val="28"/>
          <w:szCs w:val="28"/>
        </w:rPr>
        <w:t>Resource Adequacy Forum Technical Committee Meeting</w:t>
      </w:r>
    </w:p>
    <w:p w:rsidR="0056211A" w:rsidRDefault="00355676" w:rsidP="0056211A">
      <w:pPr>
        <w:jc w:val="center"/>
      </w:pPr>
      <w:r>
        <w:t>January</w:t>
      </w:r>
      <w:r w:rsidR="0056211A">
        <w:t xml:space="preserve"> 30, 2013 from 10:00 to 3:00</w:t>
      </w:r>
    </w:p>
    <w:p w:rsidR="0056211A" w:rsidRDefault="0056211A" w:rsidP="0056211A">
      <w:pPr>
        <w:jc w:val="center"/>
      </w:pPr>
      <w:r>
        <w:t>851 SW 6</w:t>
      </w:r>
      <w:r w:rsidRPr="0056211A">
        <w:rPr>
          <w:vertAlign w:val="superscript"/>
        </w:rPr>
        <w:t>th</w:t>
      </w:r>
      <w:r>
        <w:t xml:space="preserve"> Ave, Suite 1100</w:t>
      </w:r>
    </w:p>
    <w:p w:rsidR="0056211A" w:rsidRDefault="0056211A" w:rsidP="0056211A">
      <w:pPr>
        <w:jc w:val="center"/>
      </w:pPr>
      <w:r>
        <w:t>Portland, OR 97204</w:t>
      </w:r>
    </w:p>
    <w:p w:rsidR="0056211A" w:rsidRPr="0056211A" w:rsidRDefault="0056211A" w:rsidP="0056211A">
      <w:pPr>
        <w:autoSpaceDE w:val="0"/>
        <w:autoSpaceDN w:val="0"/>
        <w:adjustRightInd w:val="0"/>
        <w:jc w:val="center"/>
        <w:rPr>
          <w:color w:val="0000FF"/>
        </w:rPr>
      </w:pPr>
      <w:r w:rsidRPr="0056211A">
        <w:rPr>
          <w:color w:val="000000" w:themeColor="text1"/>
        </w:rPr>
        <w:t>Call in number:</w:t>
      </w:r>
      <w:r w:rsidRPr="0056211A">
        <w:rPr>
          <w:color w:val="0000FF"/>
        </w:rPr>
        <w:t xml:space="preserve">  1.800.786.1922 </w:t>
      </w:r>
      <w:r w:rsidRPr="0056211A">
        <w:rPr>
          <w:color w:val="0000FF"/>
        </w:rPr>
        <w:tab/>
      </w:r>
      <w:r w:rsidRPr="0056211A">
        <w:rPr>
          <w:color w:val="000000" w:themeColor="text1"/>
        </w:rPr>
        <w:t>Participant Code:</w:t>
      </w:r>
      <w:r w:rsidRPr="0056211A">
        <w:rPr>
          <w:color w:val="0000FF"/>
        </w:rPr>
        <w:t xml:space="preserve"> 53922423#</w:t>
      </w:r>
    </w:p>
    <w:p w:rsidR="0056211A" w:rsidRPr="0056211A" w:rsidRDefault="0056211A" w:rsidP="0056211A">
      <w:pPr>
        <w:autoSpaceDE w:val="0"/>
        <w:autoSpaceDN w:val="0"/>
        <w:adjustRightInd w:val="0"/>
        <w:jc w:val="center"/>
      </w:pPr>
      <w:r>
        <w:t>Meeting link:</w:t>
      </w:r>
    </w:p>
    <w:p w:rsidR="0056211A" w:rsidRPr="0056211A" w:rsidRDefault="003D7609" w:rsidP="0056211A">
      <w:pPr>
        <w:autoSpaceDE w:val="0"/>
        <w:autoSpaceDN w:val="0"/>
        <w:adjustRightInd w:val="0"/>
        <w:jc w:val="center"/>
      </w:pPr>
      <w:hyperlink r:id="rId8" w:history="1">
        <w:r w:rsidR="0056211A" w:rsidRPr="0056211A">
          <w:rPr>
            <w:rStyle w:val="Hyperlink"/>
          </w:rPr>
          <w:t>https://www1.gotomeeting.com/join/792946432</w:t>
        </w:r>
      </w:hyperlink>
    </w:p>
    <w:p w:rsidR="0056211A" w:rsidRPr="0056211A" w:rsidRDefault="0056211A" w:rsidP="0056211A">
      <w:pPr>
        <w:autoSpaceDE w:val="0"/>
        <w:autoSpaceDN w:val="0"/>
        <w:adjustRightInd w:val="0"/>
        <w:jc w:val="center"/>
        <w:rPr>
          <w:color w:val="000000"/>
        </w:rPr>
      </w:pPr>
    </w:p>
    <w:p w:rsidR="0056211A" w:rsidRDefault="0056211A" w:rsidP="00DA5718">
      <w:pPr>
        <w:rPr>
          <w:b/>
        </w:rPr>
      </w:pPr>
    </w:p>
    <w:p w:rsidR="00355676" w:rsidRPr="007213B0" w:rsidRDefault="00355676" w:rsidP="0056211A">
      <w:pPr>
        <w:jc w:val="center"/>
        <w:rPr>
          <w:b/>
          <w:sz w:val="28"/>
          <w:szCs w:val="28"/>
        </w:rPr>
      </w:pPr>
      <w:r w:rsidRPr="007213B0">
        <w:rPr>
          <w:b/>
          <w:sz w:val="28"/>
          <w:szCs w:val="28"/>
        </w:rPr>
        <w:t>Agenda</w:t>
      </w:r>
    </w:p>
    <w:p w:rsidR="00355676" w:rsidRDefault="00355676" w:rsidP="00DA5718">
      <w:pPr>
        <w:rPr>
          <w:b/>
        </w:rPr>
      </w:pPr>
    </w:p>
    <w:p w:rsidR="00355676" w:rsidRDefault="00355676" w:rsidP="007213B0">
      <w:pPr>
        <w:pStyle w:val="ListParagraph"/>
        <w:numPr>
          <w:ilvl w:val="0"/>
          <w:numId w:val="11"/>
        </w:numPr>
      </w:pPr>
      <w:r>
        <w:t>Work plan and meeting schedule for 2013</w:t>
      </w:r>
      <w:r w:rsidR="00BD630A">
        <w:t xml:space="preserve"> </w:t>
      </w:r>
    </w:p>
    <w:p w:rsidR="00355676" w:rsidRDefault="00355676" w:rsidP="007213B0">
      <w:pPr>
        <w:pStyle w:val="ListParagraph"/>
        <w:numPr>
          <w:ilvl w:val="0"/>
          <w:numId w:val="11"/>
        </w:numPr>
      </w:pPr>
      <w:r>
        <w:t>Proposed enhancements to the GENESYS model</w:t>
      </w:r>
      <w:r w:rsidR="007A1CE1">
        <w:t xml:space="preserve"> </w:t>
      </w:r>
    </w:p>
    <w:p w:rsidR="0056211A" w:rsidRDefault="00355676" w:rsidP="007213B0">
      <w:pPr>
        <w:pStyle w:val="ListParagraph"/>
        <w:numPr>
          <w:ilvl w:val="0"/>
          <w:numId w:val="11"/>
        </w:numPr>
      </w:pPr>
      <w:r>
        <w:t>Update on us</w:t>
      </w:r>
      <w:r w:rsidR="007A1CE1">
        <w:t xml:space="preserve">er interface development </w:t>
      </w:r>
    </w:p>
    <w:p w:rsidR="00355676" w:rsidRDefault="00355676" w:rsidP="007213B0">
      <w:pPr>
        <w:pStyle w:val="ListParagraph"/>
        <w:numPr>
          <w:ilvl w:val="0"/>
          <w:numId w:val="11"/>
        </w:numPr>
      </w:pPr>
      <w:r>
        <w:t>Review of 2012 process</w:t>
      </w:r>
      <w:r w:rsidR="007A1CE1">
        <w:t xml:space="preserve"> </w:t>
      </w:r>
      <w:r w:rsidR="0056211A">
        <w:t>- technical issues</w:t>
      </w:r>
    </w:p>
    <w:p w:rsidR="00355676" w:rsidRDefault="00355676" w:rsidP="007213B0">
      <w:pPr>
        <w:pStyle w:val="ListParagraph"/>
        <w:numPr>
          <w:ilvl w:val="1"/>
          <w:numId w:val="11"/>
        </w:numPr>
      </w:pPr>
      <w:r>
        <w:t>What went right, what went wrong?</w:t>
      </w:r>
    </w:p>
    <w:p w:rsidR="00355676" w:rsidRDefault="00355676" w:rsidP="007213B0">
      <w:pPr>
        <w:pStyle w:val="ListParagraph"/>
        <w:numPr>
          <w:ilvl w:val="1"/>
          <w:numId w:val="11"/>
        </w:numPr>
      </w:pPr>
      <w:r>
        <w:t>How can we improve it?</w:t>
      </w:r>
    </w:p>
    <w:p w:rsidR="00D61900" w:rsidRDefault="00D61900" w:rsidP="007213B0">
      <w:pPr>
        <w:pStyle w:val="ListParagraph"/>
        <w:numPr>
          <w:ilvl w:val="1"/>
          <w:numId w:val="11"/>
        </w:numPr>
      </w:pPr>
      <w:r>
        <w:t xml:space="preserve">Member lists </w:t>
      </w:r>
    </w:p>
    <w:p w:rsidR="00BD630A" w:rsidRDefault="000A69B3" w:rsidP="007213B0">
      <w:pPr>
        <w:pStyle w:val="ListParagraph"/>
        <w:numPr>
          <w:ilvl w:val="0"/>
          <w:numId w:val="11"/>
        </w:numPr>
      </w:pPr>
      <w:r>
        <w:t xml:space="preserve">Other data that should be in the </w:t>
      </w:r>
      <w:r w:rsidR="007213B0">
        <w:t>State of the System report</w:t>
      </w:r>
      <w:r>
        <w:t xml:space="preserve">  </w:t>
      </w:r>
    </w:p>
    <w:p w:rsidR="00DD0CA9" w:rsidRDefault="00DD0CA9" w:rsidP="007213B0">
      <w:pPr>
        <w:pStyle w:val="ListParagraph"/>
        <w:numPr>
          <w:ilvl w:val="0"/>
          <w:numId w:val="11"/>
        </w:numPr>
      </w:pPr>
      <w:r>
        <w:t>Adequacy after coal</w:t>
      </w:r>
      <w:r w:rsidR="007213B0">
        <w:t xml:space="preserve"> (if time and interest permits)</w:t>
      </w:r>
    </w:p>
    <w:p w:rsidR="00355676" w:rsidRDefault="00355676" w:rsidP="00355676"/>
    <w:p w:rsidR="00355676" w:rsidRDefault="00355676" w:rsidP="00DA5718"/>
    <w:p w:rsidR="00355676" w:rsidRPr="00355676" w:rsidRDefault="00355676" w:rsidP="00DA5718"/>
    <w:p w:rsidR="00355676" w:rsidRDefault="00355676" w:rsidP="00DA5718"/>
    <w:p w:rsidR="00A940F8" w:rsidRPr="00A940F8" w:rsidRDefault="00A940F8" w:rsidP="00A940F8">
      <w:pPr>
        <w:rPr>
          <w:sz w:val="12"/>
        </w:rPr>
      </w:pPr>
      <w:bookmarkStart w:id="0" w:name="Tagg"/>
    </w:p>
    <w:p w:rsidR="00A940F8" w:rsidRPr="00A940F8" w:rsidRDefault="00A940F8" w:rsidP="00A940F8">
      <w:pPr>
        <w:rPr>
          <w:sz w:val="12"/>
        </w:rPr>
      </w:pPr>
      <w:r w:rsidRPr="00A940F8">
        <w:rPr>
          <w:sz w:val="12"/>
        </w:rPr>
        <w:t>________________________________________</w:t>
      </w:r>
    </w:p>
    <w:p w:rsidR="00355676" w:rsidRPr="00A940F8" w:rsidRDefault="00A940F8" w:rsidP="00A940F8">
      <w:pPr>
        <w:rPr>
          <w:sz w:val="12"/>
        </w:rPr>
      </w:pPr>
      <w:r w:rsidRPr="00A940F8">
        <w:rPr>
          <w:sz w:val="12"/>
        </w:rPr>
        <w:t>q:\jf\ra forum\2013\13013 tech agenda.docx</w:t>
      </w:r>
      <w:bookmarkEnd w:id="0"/>
    </w:p>
    <w:sectPr w:rsidR="00355676" w:rsidRPr="00A940F8" w:rsidSect="00480634">
      <w:footerReference w:type="first" r:id="rId9"/>
      <w:pgSz w:w="12240" w:h="15840"/>
      <w:pgMar w:top="1080" w:right="1440" w:bottom="1440" w:left="1440" w:header="720" w:footer="720" w:gutter="0"/>
      <w:paperSrc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A9" w:rsidRDefault="00DD0CA9" w:rsidP="00994224">
      <w:r>
        <w:separator/>
      </w:r>
    </w:p>
  </w:endnote>
  <w:endnote w:type="continuationSeparator" w:id="0">
    <w:p w:rsidR="00DD0CA9" w:rsidRDefault="00DD0CA9" w:rsidP="0099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A9" w:rsidRDefault="003D7609">
    <w:pPr>
      <w:pStyle w:val="Footer"/>
    </w:pPr>
    <w:hyperlink r:id="rId1" w:history="1">
      <w:r w:rsidR="00DD0CA9">
        <w:rPr>
          <w:rStyle w:val="Hyperlink"/>
          <w:rFonts w:ascii="Lucida Fax" w:hAnsi="Lucida Fax"/>
          <w:sz w:val="14"/>
        </w:rPr>
        <w:t>www.nwcouncil.org</w:t>
      </w:r>
    </w:hyperlink>
    <w:r w:rsidR="00DD0CA9">
      <w:rPr>
        <w:rFonts w:ascii="Lucida Fax" w:hAnsi="Lucida Fax"/>
        <w:sz w:val="14"/>
      </w:rPr>
      <w:t xml:space="preserve">                                                                                                                                                      Fax: 503-820-2370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A9" w:rsidRDefault="00DD0CA9" w:rsidP="00994224">
      <w:r>
        <w:separator/>
      </w:r>
    </w:p>
  </w:footnote>
  <w:footnote w:type="continuationSeparator" w:id="0">
    <w:p w:rsidR="00DD0CA9" w:rsidRDefault="00DD0CA9" w:rsidP="00994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BCA"/>
    <w:multiLevelType w:val="hybridMultilevel"/>
    <w:tmpl w:val="B04E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19EA"/>
    <w:multiLevelType w:val="hybridMultilevel"/>
    <w:tmpl w:val="F2FC3188"/>
    <w:lvl w:ilvl="0" w:tplc="243A2286">
      <w:start w:val="1"/>
      <w:numFmt w:val="decimal"/>
      <w:pStyle w:val="Ord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C0691"/>
    <w:multiLevelType w:val="hybridMultilevel"/>
    <w:tmpl w:val="693ED07C"/>
    <w:lvl w:ilvl="0" w:tplc="DFA8F1E0">
      <w:start w:val="1"/>
      <w:numFmt w:val="bullet"/>
      <w:pStyle w:val="Unord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32D22"/>
    <w:multiLevelType w:val="multilevel"/>
    <w:tmpl w:val="339AE42C"/>
    <w:lvl w:ilvl="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4">
    <w:nsid w:val="36313315"/>
    <w:multiLevelType w:val="hybridMultilevel"/>
    <w:tmpl w:val="EA0C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B55D9"/>
    <w:multiLevelType w:val="multilevel"/>
    <w:tmpl w:val="2E444A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6">
    <w:nsid w:val="4CFB07E2"/>
    <w:multiLevelType w:val="multilevel"/>
    <w:tmpl w:val="BCDCBA7C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4D5A3E66"/>
    <w:multiLevelType w:val="multilevel"/>
    <w:tmpl w:val="9EBAEB5C"/>
    <w:lvl w:ilvl="0">
      <w:start w:val="1"/>
      <w:numFmt w:val="upperRoman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upperLetter"/>
      <w:suff w:val="space"/>
      <w:lvlText w:val="%2. "/>
      <w:lvlJc w:val="left"/>
      <w:pPr>
        <w:ind w:left="72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3. "/>
      <w:lvlJc w:val="left"/>
      <w:pPr>
        <w:ind w:left="720" w:firstLine="720"/>
      </w:pPr>
      <w:rPr>
        <w:rFonts w:ascii="Times New Roman" w:hAnsi="Times New Roman" w:hint="default"/>
        <w:b/>
        <w:i w:val="0"/>
        <w:sz w:val="26"/>
        <w:u w:val="none"/>
      </w:rPr>
    </w:lvl>
    <w:lvl w:ilvl="3">
      <w:start w:val="1"/>
      <w:numFmt w:val="lowerLetter"/>
      <w:suff w:val="space"/>
      <w:lvlText w:val="%4. "/>
      <w:lvlJc w:val="left"/>
      <w:pPr>
        <w:ind w:left="720" w:firstLine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(%5) "/>
      <w:lvlJc w:val="left"/>
      <w:pPr>
        <w:ind w:left="720" w:firstLine="720"/>
      </w:pPr>
      <w:rPr>
        <w:rFonts w:hint="default"/>
        <w:b/>
        <w:i w:val="0"/>
        <w:sz w:val="24"/>
      </w:rPr>
    </w:lvl>
    <w:lvl w:ilvl="5">
      <w:start w:val="1"/>
      <w:numFmt w:val="lowerLetter"/>
      <w:suff w:val="space"/>
      <w:lvlText w:val="%6) "/>
      <w:lvlJc w:val="left"/>
      <w:pPr>
        <w:ind w:left="720" w:firstLine="72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8">
    <w:nsid w:val="4F566823"/>
    <w:multiLevelType w:val="multilevel"/>
    <w:tmpl w:val="1F963680"/>
    <w:lvl w:ilvl="0">
      <w:start w:val="1"/>
      <w:numFmt w:val="lowerLetter"/>
      <w:lvlText w:val="%1."/>
      <w:lvlJc w:val="left"/>
      <w:pPr>
        <w:tabs>
          <w:tab w:val="num" w:pos="-1320"/>
        </w:tabs>
        <w:ind w:left="-13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600"/>
        </w:tabs>
        <w:ind w:left="-9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0"/>
        </w:tabs>
        <w:ind w:left="-2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32"/>
        </w:tabs>
        <w:ind w:left="0" w:firstLine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80"/>
        </w:tabs>
        <w:ind w:left="1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000"/>
        </w:tabs>
        <w:ind w:left="2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720"/>
        </w:tabs>
        <w:ind w:left="3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440"/>
        </w:tabs>
        <w:ind w:left="4080" w:firstLine="0"/>
      </w:pPr>
      <w:rPr>
        <w:rFonts w:hint="default"/>
      </w:rPr>
    </w:lvl>
  </w:abstractNum>
  <w:abstractNum w:abstractNumId="9">
    <w:nsid w:val="5F6F7337"/>
    <w:multiLevelType w:val="multilevel"/>
    <w:tmpl w:val="1F741BAA"/>
    <w:lvl w:ilvl="0">
      <w:start w:val="1"/>
      <w:numFmt w:val="decimal"/>
      <w:pStyle w:val="Heading5"/>
      <w:lvlText w:val="(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584"/>
        </w:tabs>
        <w:ind w:left="1584" w:hanging="14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hint="default"/>
      </w:rPr>
    </w:lvl>
  </w:abstractNum>
  <w:abstractNum w:abstractNumId="10">
    <w:nsid w:val="769045C1"/>
    <w:multiLevelType w:val="multilevel"/>
    <w:tmpl w:val="06AAE9EE"/>
    <w:lvl w:ilvl="0">
      <w:start w:val="1"/>
      <w:numFmt w:val="none"/>
      <w:suff w:val="nothing"/>
      <w:lvlText w:val="%1"/>
      <w:lvlJc w:val="left"/>
      <w:pPr>
        <w:ind w:left="21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8AE"/>
    <w:rsid w:val="000959B9"/>
    <w:rsid w:val="000A1BE3"/>
    <w:rsid w:val="000A69B3"/>
    <w:rsid w:val="001058AE"/>
    <w:rsid w:val="001257B2"/>
    <w:rsid w:val="001470D0"/>
    <w:rsid w:val="00171C5D"/>
    <w:rsid w:val="001A1066"/>
    <w:rsid w:val="001B47D6"/>
    <w:rsid w:val="001E1F40"/>
    <w:rsid w:val="001F5102"/>
    <w:rsid w:val="001F5559"/>
    <w:rsid w:val="001F58FF"/>
    <w:rsid w:val="00233BAB"/>
    <w:rsid w:val="00237814"/>
    <w:rsid w:val="002847B6"/>
    <w:rsid w:val="002966A8"/>
    <w:rsid w:val="002C3543"/>
    <w:rsid w:val="002C54D4"/>
    <w:rsid w:val="002F7DE8"/>
    <w:rsid w:val="00313D1F"/>
    <w:rsid w:val="00341B69"/>
    <w:rsid w:val="00352467"/>
    <w:rsid w:val="00355676"/>
    <w:rsid w:val="00377F36"/>
    <w:rsid w:val="003D7609"/>
    <w:rsid w:val="003E0BD0"/>
    <w:rsid w:val="003E37A4"/>
    <w:rsid w:val="00430311"/>
    <w:rsid w:val="00433B4D"/>
    <w:rsid w:val="00474C6D"/>
    <w:rsid w:val="00480634"/>
    <w:rsid w:val="004866FE"/>
    <w:rsid w:val="004A5ACA"/>
    <w:rsid w:val="004E2569"/>
    <w:rsid w:val="00524C51"/>
    <w:rsid w:val="00526CEE"/>
    <w:rsid w:val="005466E1"/>
    <w:rsid w:val="0056211A"/>
    <w:rsid w:val="0056767B"/>
    <w:rsid w:val="00574C39"/>
    <w:rsid w:val="00575763"/>
    <w:rsid w:val="00592F66"/>
    <w:rsid w:val="005A6AB6"/>
    <w:rsid w:val="005F046B"/>
    <w:rsid w:val="005F5B56"/>
    <w:rsid w:val="00677DB4"/>
    <w:rsid w:val="00687C2D"/>
    <w:rsid w:val="006F0219"/>
    <w:rsid w:val="007213B0"/>
    <w:rsid w:val="00765C8A"/>
    <w:rsid w:val="007A1CE1"/>
    <w:rsid w:val="007C26E9"/>
    <w:rsid w:val="007E24F7"/>
    <w:rsid w:val="008120B7"/>
    <w:rsid w:val="00860E2C"/>
    <w:rsid w:val="00865C8E"/>
    <w:rsid w:val="00894F15"/>
    <w:rsid w:val="008A5EE7"/>
    <w:rsid w:val="00926EFF"/>
    <w:rsid w:val="00934B57"/>
    <w:rsid w:val="00951226"/>
    <w:rsid w:val="00984F89"/>
    <w:rsid w:val="00994224"/>
    <w:rsid w:val="009A4240"/>
    <w:rsid w:val="009D0D05"/>
    <w:rsid w:val="009F6EF2"/>
    <w:rsid w:val="00A141D7"/>
    <w:rsid w:val="00A36590"/>
    <w:rsid w:val="00A4499F"/>
    <w:rsid w:val="00A940F8"/>
    <w:rsid w:val="00A97EE7"/>
    <w:rsid w:val="00AA16DA"/>
    <w:rsid w:val="00AC122D"/>
    <w:rsid w:val="00B1186F"/>
    <w:rsid w:val="00B30AEB"/>
    <w:rsid w:val="00B36A40"/>
    <w:rsid w:val="00B43835"/>
    <w:rsid w:val="00BD630A"/>
    <w:rsid w:val="00BE7A38"/>
    <w:rsid w:val="00C0297F"/>
    <w:rsid w:val="00C11F83"/>
    <w:rsid w:val="00C36CDC"/>
    <w:rsid w:val="00C66C60"/>
    <w:rsid w:val="00C67243"/>
    <w:rsid w:val="00C734CB"/>
    <w:rsid w:val="00C9449C"/>
    <w:rsid w:val="00CB7E3E"/>
    <w:rsid w:val="00CC0551"/>
    <w:rsid w:val="00CF76AC"/>
    <w:rsid w:val="00D5647D"/>
    <w:rsid w:val="00D61900"/>
    <w:rsid w:val="00D97FAD"/>
    <w:rsid w:val="00DA5718"/>
    <w:rsid w:val="00DB48A4"/>
    <w:rsid w:val="00DC207D"/>
    <w:rsid w:val="00DD0CA9"/>
    <w:rsid w:val="00DF5170"/>
    <w:rsid w:val="00E043B1"/>
    <w:rsid w:val="00E51D20"/>
    <w:rsid w:val="00E65DC4"/>
    <w:rsid w:val="00EA4385"/>
    <w:rsid w:val="00F0021A"/>
    <w:rsid w:val="00F10E36"/>
    <w:rsid w:val="00F6243F"/>
    <w:rsid w:val="00F66671"/>
    <w:rsid w:val="00F71637"/>
    <w:rsid w:val="00F75D0D"/>
    <w:rsid w:val="00FC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Text"/>
    <w:link w:val="Heading1Char"/>
    <w:qFormat/>
    <w:rsid w:val="00CB7E3E"/>
    <w:pPr>
      <w:keepNext/>
      <w:numPr>
        <w:numId w:val="1"/>
      </w:numPr>
      <w:spacing w:before="24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next w:val="Heading2Text"/>
    <w:link w:val="Heading2Char"/>
    <w:qFormat/>
    <w:rsid w:val="00CB7E3E"/>
    <w:pPr>
      <w:keepNext/>
      <w:numPr>
        <w:ilvl w:val="1"/>
        <w:numId w:val="2"/>
      </w:numPr>
      <w:spacing w:before="240" w:after="0" w:line="240" w:lineRule="auto"/>
      <w:outlineLvl w:val="1"/>
    </w:pPr>
    <w:rPr>
      <w:rFonts w:ascii="Times New Roman" w:eastAsia="Times New Roman" w:hAnsi="Times New Roman" w:cs="Arial"/>
      <w:b/>
      <w:i/>
      <w:iCs/>
      <w:kern w:val="32"/>
      <w:sz w:val="28"/>
      <w:szCs w:val="32"/>
    </w:rPr>
  </w:style>
  <w:style w:type="paragraph" w:styleId="Heading3">
    <w:name w:val="heading 3"/>
    <w:next w:val="Heading3Text"/>
    <w:link w:val="Heading3Char"/>
    <w:qFormat/>
    <w:rsid w:val="00CB7E3E"/>
    <w:pPr>
      <w:numPr>
        <w:ilvl w:val="2"/>
        <w:numId w:val="3"/>
      </w:numPr>
      <w:tabs>
        <w:tab w:val="left" w:pos="1080"/>
      </w:tabs>
      <w:spacing w:before="240" w:after="0" w:line="240" w:lineRule="auto"/>
      <w:outlineLvl w:val="2"/>
    </w:pPr>
    <w:rPr>
      <w:rFonts w:ascii="Times New Roman" w:eastAsia="Times New Roman" w:hAnsi="Times New Roman" w:cs="Arial"/>
      <w:b/>
      <w:bCs/>
      <w:iCs/>
      <w:kern w:val="32"/>
      <w:sz w:val="26"/>
      <w:szCs w:val="32"/>
    </w:rPr>
  </w:style>
  <w:style w:type="paragraph" w:styleId="Heading4">
    <w:name w:val="heading 4"/>
    <w:next w:val="Heading4Text"/>
    <w:link w:val="Heading4Char"/>
    <w:qFormat/>
    <w:rsid w:val="00934B57"/>
    <w:pPr>
      <w:keepNext/>
      <w:numPr>
        <w:ilvl w:val="3"/>
        <w:numId w:val="4"/>
      </w:numPr>
      <w:tabs>
        <w:tab w:val="left" w:pos="1080"/>
      </w:tabs>
      <w:spacing w:before="240" w:after="0" w:line="240" w:lineRule="auto"/>
      <w:outlineLvl w:val="3"/>
    </w:pPr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paragraph" w:styleId="Heading5">
    <w:name w:val="heading 5"/>
    <w:next w:val="Heading5Text"/>
    <w:link w:val="Heading5Char"/>
    <w:qFormat/>
    <w:rsid w:val="00934B57"/>
    <w:pPr>
      <w:keepNext/>
      <w:numPr>
        <w:numId w:val="5"/>
      </w:numPr>
      <w:tabs>
        <w:tab w:val="left" w:pos="1080"/>
      </w:tabs>
      <w:spacing w:before="240" w:after="0" w:line="240" w:lineRule="auto"/>
      <w:outlineLvl w:val="4"/>
    </w:pPr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paragraph" w:styleId="Heading6">
    <w:name w:val="heading 6"/>
    <w:next w:val="Heading6Text"/>
    <w:link w:val="Heading6Char"/>
    <w:qFormat/>
    <w:rsid w:val="00934B57"/>
    <w:pPr>
      <w:keepNext/>
      <w:numPr>
        <w:ilvl w:val="5"/>
        <w:numId w:val="6"/>
      </w:numPr>
      <w:tabs>
        <w:tab w:val="left" w:pos="1080"/>
      </w:tabs>
      <w:spacing w:before="240" w:after="0" w:line="240" w:lineRule="auto"/>
      <w:outlineLvl w:val="5"/>
    </w:pPr>
    <w:rPr>
      <w:rFonts w:ascii="Times New Roman" w:eastAsia="Times New Roman" w:hAnsi="Times New Roman" w:cs="Arial"/>
      <w:b/>
      <w:iCs/>
      <w:kern w:val="32"/>
      <w:sz w:val="24"/>
      <w:szCs w:val="32"/>
    </w:rPr>
  </w:style>
  <w:style w:type="paragraph" w:styleId="Heading7">
    <w:name w:val="heading 7"/>
    <w:next w:val="Heading7Text"/>
    <w:link w:val="Heading7Char"/>
    <w:qFormat/>
    <w:rsid w:val="00934B57"/>
    <w:pPr>
      <w:keepNext/>
      <w:numPr>
        <w:ilvl w:val="6"/>
        <w:numId w:val="7"/>
      </w:numPr>
      <w:tabs>
        <w:tab w:val="left" w:pos="1080"/>
      </w:tabs>
      <w:spacing w:before="240" w:after="0" w:line="240" w:lineRule="auto"/>
      <w:outlineLvl w:val="6"/>
    </w:pPr>
    <w:rPr>
      <w:rFonts w:ascii="Times New Roman" w:eastAsia="Times New Roman" w:hAnsi="Times New Roman" w:cs="Arial"/>
      <w:b/>
      <w:bCs/>
      <w:i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Text">
    <w:name w:val="Heading 1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rsid w:val="00CB7E3E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customStyle="1" w:styleId="Heading2Text">
    <w:name w:val="Heading 2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2Char">
    <w:name w:val="Heading 2 Char"/>
    <w:basedOn w:val="DefaultParagraphFont"/>
    <w:link w:val="Heading2"/>
    <w:rsid w:val="00CB7E3E"/>
    <w:rPr>
      <w:rFonts w:ascii="Times New Roman" w:eastAsia="Times New Roman" w:hAnsi="Times New Roman" w:cs="Arial"/>
      <w:b/>
      <w:i/>
      <w:iCs/>
      <w:kern w:val="32"/>
      <w:sz w:val="28"/>
      <w:szCs w:val="32"/>
    </w:rPr>
  </w:style>
  <w:style w:type="paragraph" w:customStyle="1" w:styleId="Heading3Text">
    <w:name w:val="Heading 3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3Char">
    <w:name w:val="Heading 3 Char"/>
    <w:basedOn w:val="DefaultParagraphFont"/>
    <w:link w:val="Heading3"/>
    <w:rsid w:val="00CB7E3E"/>
    <w:rPr>
      <w:rFonts w:ascii="Times New Roman" w:eastAsia="Times New Roman" w:hAnsi="Times New Roman" w:cs="Arial"/>
      <w:b/>
      <w:bCs/>
      <w:iCs/>
      <w:kern w:val="32"/>
      <w:sz w:val="26"/>
      <w:szCs w:val="32"/>
    </w:rPr>
  </w:style>
  <w:style w:type="paragraph" w:customStyle="1" w:styleId="Heading4Text">
    <w:name w:val="Heading 4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4Char">
    <w:name w:val="Heading 4 Char"/>
    <w:basedOn w:val="DefaultParagraphFont"/>
    <w:link w:val="Heading4"/>
    <w:rsid w:val="00934B57"/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934B57"/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paragraph" w:customStyle="1" w:styleId="Heading6Text">
    <w:name w:val="Heading 6 Text"/>
    <w:qFormat/>
    <w:rsid w:val="008A5EE7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6Char">
    <w:name w:val="Heading 6 Char"/>
    <w:basedOn w:val="DefaultParagraphFont"/>
    <w:link w:val="Heading6"/>
    <w:rsid w:val="00934B57"/>
    <w:rPr>
      <w:rFonts w:ascii="Times New Roman" w:eastAsia="Times New Roman" w:hAnsi="Times New Roman" w:cs="Arial"/>
      <w:b/>
      <w:iCs/>
      <w:kern w:val="32"/>
      <w:sz w:val="24"/>
      <w:szCs w:val="32"/>
    </w:rPr>
  </w:style>
  <w:style w:type="character" w:customStyle="1" w:styleId="Heading7Char">
    <w:name w:val="Heading 7 Char"/>
    <w:basedOn w:val="DefaultParagraphFont"/>
    <w:link w:val="Heading7"/>
    <w:rsid w:val="00934B57"/>
    <w:rPr>
      <w:rFonts w:ascii="Times New Roman" w:eastAsia="Times New Roman" w:hAnsi="Times New Roman" w:cs="Arial"/>
      <w:b/>
      <w:bCs/>
      <w:iCs/>
      <w:kern w:val="32"/>
      <w:sz w:val="24"/>
      <w:szCs w:val="24"/>
    </w:rPr>
  </w:style>
  <w:style w:type="paragraph" w:styleId="BodyText">
    <w:name w:val="Body Text"/>
    <w:basedOn w:val="Normal"/>
    <w:link w:val="BodyTextChar"/>
    <w:rsid w:val="008A5E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5EE7"/>
    <w:rPr>
      <w:rFonts w:ascii="Times New Roman" w:eastAsia="Times New Roman" w:hAnsi="Times New Roman" w:cs="Times New Roman"/>
      <w:sz w:val="24"/>
      <w:szCs w:val="24"/>
    </w:rPr>
  </w:style>
  <w:style w:type="paragraph" w:customStyle="1" w:styleId="CHAPT">
    <w:name w:val="CHAPT"/>
    <w:next w:val="Normal"/>
    <w:autoRedefine/>
    <w:rsid w:val="008A5EE7"/>
    <w:pPr>
      <w:pageBreakBefore/>
      <w:shd w:val="clear" w:color="auto" w:fill="C0C0C0"/>
      <w:spacing w:after="240" w:line="240" w:lineRule="auto"/>
      <w:jc w:val="center"/>
    </w:pPr>
    <w:rPr>
      <w:rFonts w:ascii="Times New Roman" w:eastAsia="Times New Roman" w:hAnsi="Times New Roman" w:cs="Arial"/>
      <w:b/>
      <w:bCs/>
      <w:noProof/>
      <w:kern w:val="32"/>
      <w:sz w:val="44"/>
      <w:szCs w:val="32"/>
    </w:rPr>
  </w:style>
  <w:style w:type="paragraph" w:customStyle="1" w:styleId="CHAPTS1">
    <w:name w:val="CHAPT S1"/>
    <w:next w:val="Normal"/>
    <w:rsid w:val="008A5EE7"/>
    <w:pP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Arial"/>
      <w:bCs/>
      <w:noProof/>
      <w:kern w:val="32"/>
      <w:sz w:val="44"/>
      <w:szCs w:val="32"/>
    </w:rPr>
  </w:style>
  <w:style w:type="paragraph" w:customStyle="1" w:styleId="ChartCentered">
    <w:name w:val="Chart Centered"/>
    <w:next w:val="Normal"/>
    <w:rsid w:val="008A5EE7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RT-Center">
    <w:name w:val="CHART-Center"/>
    <w:next w:val="Normal"/>
    <w:rsid w:val="008A5E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verPageTitle">
    <w:name w:val="CoverPage Title"/>
    <w:next w:val="Normal"/>
    <w:rsid w:val="008A5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customStyle="1" w:styleId="FIGHED">
    <w:name w:val="FIG HED"/>
    <w:next w:val="Normal"/>
    <w:autoRedefine/>
    <w:rsid w:val="008A5EE7"/>
    <w:pPr>
      <w:keepNext/>
      <w:spacing w:after="0" w:line="240" w:lineRule="auto"/>
      <w:jc w:val="center"/>
    </w:pPr>
    <w:rPr>
      <w:rFonts w:ascii="Times New Roman" w:eastAsia="Times New Roman" w:hAnsi="Times New Roman" w:cs="Arial"/>
      <w:b/>
      <w:kern w:val="32"/>
      <w:sz w:val="24"/>
      <w:szCs w:val="32"/>
    </w:rPr>
  </w:style>
  <w:style w:type="paragraph" w:customStyle="1" w:styleId="Heading5Text">
    <w:name w:val="Heading 5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Heading7Text">
    <w:name w:val="Heading 7 Text"/>
    <w:qFormat/>
    <w:rsid w:val="008A5EE7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styleId="Hyperlink">
    <w:name w:val="Hyperlink"/>
    <w:basedOn w:val="DefaultParagraphFont"/>
    <w:uiPriority w:val="99"/>
    <w:rsid w:val="008A5EE7"/>
    <w:rPr>
      <w:color w:val="0000FF"/>
      <w:u w:val="single"/>
    </w:rPr>
  </w:style>
  <w:style w:type="paragraph" w:customStyle="1" w:styleId="OrderedList">
    <w:name w:val="Ordered List"/>
    <w:rsid w:val="008A5EE7"/>
    <w:pPr>
      <w:numPr>
        <w:numId w:val="8"/>
      </w:numPr>
      <w:spacing w:after="240" w:line="240" w:lineRule="auto"/>
      <w:contextualSpacing/>
    </w:pPr>
    <w:rPr>
      <w:rFonts w:ascii="Times New Roman" w:eastAsia="Times New Roman" w:hAnsi="Times New Roman" w:cs="Arial"/>
      <w:bCs/>
      <w:noProof/>
      <w:kern w:val="32"/>
      <w:sz w:val="24"/>
      <w:szCs w:val="32"/>
    </w:rPr>
  </w:style>
  <w:style w:type="table" w:styleId="TableClassic4">
    <w:name w:val="Table Classic 4"/>
    <w:basedOn w:val="TableNormal"/>
    <w:rsid w:val="008A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ower">
    <w:name w:val="Table Power"/>
    <w:basedOn w:val="TableClassic4"/>
    <w:rsid w:val="008A5EE7"/>
    <w:pPr>
      <w:keepNext/>
      <w:keepLines/>
      <w:jc w:val="center"/>
    </w:pPr>
    <w:rPr>
      <w:rFonts w:ascii="Arial" w:hAnsi="Arial"/>
    </w:rPr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bCs/>
        <w:i w:val="0"/>
        <w:iCs/>
        <w:color w:val="auto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lastRow">
      <w:rPr>
        <w:rFonts w:ascii="Arial" w:hAnsi="Arial"/>
        <w:color w:val="auto"/>
        <w:sz w:val="22"/>
      </w:rPr>
      <w:tblPr/>
      <w:tcPr>
        <w:tcBorders>
          <w:top w:val="nil"/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jc w:val="left"/>
      </w:pPr>
      <w:rPr>
        <w:rFonts w:ascii="Arial" w:hAnsi="Arial"/>
        <w:b/>
        <w:b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Arial" w:hAnsi="Arial"/>
        <w:b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ower2">
    <w:name w:val="Table Power 2"/>
    <w:basedOn w:val="TablePower"/>
    <w:rsid w:val="008A5EE7"/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bCs/>
        <w:i w:val="0"/>
        <w:iCs/>
        <w:color w:val="auto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lastRow">
      <w:rPr>
        <w:rFonts w:ascii="Arial" w:hAnsi="Arial"/>
        <w:color w:val="auto"/>
        <w:sz w:val="22"/>
      </w:rPr>
      <w:tblPr/>
      <w:tcPr>
        <w:tcBorders>
          <w:top w:val="nil"/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jc w:val="left"/>
      </w:pPr>
      <w:rPr>
        <w:rFonts w:ascii="Arial" w:hAnsi="Arial"/>
        <w:b/>
        <w:b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Arial" w:hAnsi="Arial"/>
        <w:b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semiHidden/>
    <w:rsid w:val="008A5EE7"/>
  </w:style>
  <w:style w:type="paragraph" w:styleId="TOC2">
    <w:name w:val="toc 2"/>
    <w:basedOn w:val="Normal"/>
    <w:next w:val="Normal"/>
    <w:autoRedefine/>
    <w:semiHidden/>
    <w:rsid w:val="008A5EE7"/>
    <w:pPr>
      <w:ind w:left="240"/>
    </w:pPr>
  </w:style>
  <w:style w:type="paragraph" w:styleId="TOC3">
    <w:name w:val="toc 3"/>
    <w:basedOn w:val="Normal"/>
    <w:next w:val="Normal"/>
    <w:autoRedefine/>
    <w:semiHidden/>
    <w:rsid w:val="008A5EE7"/>
    <w:pPr>
      <w:ind w:left="480"/>
    </w:pPr>
  </w:style>
  <w:style w:type="paragraph" w:styleId="TOC4">
    <w:name w:val="toc 4"/>
    <w:basedOn w:val="Normal"/>
    <w:next w:val="Normal"/>
    <w:autoRedefine/>
    <w:semiHidden/>
    <w:rsid w:val="008A5EE7"/>
    <w:pPr>
      <w:ind w:left="720"/>
    </w:pPr>
  </w:style>
  <w:style w:type="paragraph" w:styleId="TOC5">
    <w:name w:val="toc 5"/>
    <w:basedOn w:val="Normal"/>
    <w:next w:val="Normal"/>
    <w:autoRedefine/>
    <w:semiHidden/>
    <w:rsid w:val="008A5EE7"/>
    <w:pPr>
      <w:ind w:left="960"/>
    </w:pPr>
  </w:style>
  <w:style w:type="paragraph" w:styleId="TOC6">
    <w:name w:val="toc 6"/>
    <w:basedOn w:val="Normal"/>
    <w:next w:val="Normal"/>
    <w:autoRedefine/>
    <w:semiHidden/>
    <w:rsid w:val="008A5EE7"/>
    <w:pPr>
      <w:ind w:left="1200"/>
    </w:pPr>
  </w:style>
  <w:style w:type="paragraph" w:customStyle="1" w:styleId="UnorderedList">
    <w:name w:val="Unordered List"/>
    <w:basedOn w:val="Normal"/>
    <w:rsid w:val="001F58FF"/>
    <w:pPr>
      <w:numPr>
        <w:numId w:val="9"/>
      </w:numPr>
      <w:spacing w:after="240"/>
    </w:pPr>
    <w:rPr>
      <w:rFonts w:cs="Arial"/>
      <w:bCs/>
      <w:kern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994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2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4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42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355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otomeeting.com/join/7929464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counci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s\NWCouncil\Council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9976-78C2-4AF5-B9CC-3F5594ED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CouncilStyles.dotx</Template>
  <TotalTime>49</TotalTime>
  <Pages>1</Pages>
  <Words>110</Words>
  <Characters>649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Fazio</dc:creator>
  <cp:lastModifiedBy>John Fazio</cp:lastModifiedBy>
  <cp:revision>9</cp:revision>
  <cp:lastPrinted>2011-01-19T15:46:00Z</cp:lastPrinted>
  <dcterms:created xsi:type="dcterms:W3CDTF">2013-01-17T23:51:00Z</dcterms:created>
  <dcterms:modified xsi:type="dcterms:W3CDTF">2013-01-29T23:51:00Z</dcterms:modified>
</cp:coreProperties>
</file>